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1A34" w14:textId="72D8C79A" w:rsidR="0097350D" w:rsidRPr="00FD0C90" w:rsidRDefault="0097350D" w:rsidP="00450FDF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69DD98AE" w14:textId="77777777" w:rsidR="00450FDF" w:rsidRPr="00FD0C90" w:rsidRDefault="00450FDF" w:rsidP="00450FDF">
      <w:pPr>
        <w:spacing w:line="276" w:lineRule="auto"/>
        <w:rPr>
          <w:rFonts w:ascii="Helvetica Neue" w:hAnsi="Helvetica Neue"/>
          <w:sz w:val="21"/>
          <w:szCs w:val="21"/>
        </w:rPr>
      </w:pPr>
    </w:p>
    <w:p w14:paraId="0EDBCF93" w14:textId="1F345D28" w:rsidR="00450FDF" w:rsidRPr="004733A2" w:rsidRDefault="00450FDF" w:rsidP="00450FDF">
      <w:pPr>
        <w:spacing w:line="276" w:lineRule="auto"/>
        <w:jc w:val="center"/>
        <w:outlineLvl w:val="0"/>
        <w:rPr>
          <w:rFonts w:ascii="Helvetica Neue Light" w:eastAsia="Times New Roman" w:hAnsi="Helvetica Neue Light" w:cs="Times New Roman"/>
          <w:b/>
          <w:bCs/>
          <w:kern w:val="36"/>
        </w:rPr>
      </w:pPr>
      <w:r w:rsidRPr="004733A2">
        <w:rPr>
          <w:rFonts w:ascii="Helvetica Neue Light" w:eastAsia="Times New Roman" w:hAnsi="Helvetica Neue Light" w:cs="Times New Roman"/>
          <w:b/>
          <w:bCs/>
          <w:kern w:val="36"/>
        </w:rPr>
        <w:t>ISTRUZIONI PER IL TEST DI VALUTAZIONE DELLE CONOSCENZE PERSONALI</w:t>
      </w:r>
    </w:p>
    <w:p w14:paraId="21B6E783" w14:textId="49AE4F23" w:rsidR="00450FDF" w:rsidRPr="00FD0C90" w:rsidRDefault="00450FDF" w:rsidP="00450FDF">
      <w:pPr>
        <w:spacing w:line="276" w:lineRule="auto"/>
        <w:jc w:val="center"/>
        <w:rPr>
          <w:rFonts w:ascii="Helvetica Neue Light" w:eastAsia="Times New Roman" w:hAnsi="Helvetica Neue Light" w:cs="Times New Roman"/>
          <w:b/>
          <w:bCs/>
        </w:rPr>
      </w:pPr>
      <w:r w:rsidRPr="00FD0C90">
        <w:rPr>
          <w:rFonts w:ascii="Helvetica Neue Light" w:eastAsia="Times New Roman" w:hAnsi="Helvetica Neue Light" w:cs="Times New Roman"/>
          <w:b/>
          <w:bCs/>
        </w:rPr>
        <w:t>PER L’ACCESSO AL CLM IN SALUTE E SPORT</w:t>
      </w:r>
    </w:p>
    <w:p w14:paraId="5B923BED" w14:textId="77777777" w:rsidR="00FD0C90" w:rsidRPr="00FD0C90" w:rsidRDefault="00FD0C90" w:rsidP="00297803">
      <w:pPr>
        <w:spacing w:line="276" w:lineRule="auto"/>
        <w:rPr>
          <w:rFonts w:ascii="Helvetica Neue Light" w:eastAsia="Times New Roman" w:hAnsi="Helvetica Neue Light" w:cs="Times New Roman"/>
          <w:b/>
          <w:bCs/>
        </w:rPr>
      </w:pPr>
    </w:p>
    <w:p w14:paraId="6CB407C2" w14:textId="7C7BF346" w:rsidR="00450FDF" w:rsidRPr="004733A2" w:rsidRDefault="004C0DF7" w:rsidP="00450FDF">
      <w:pPr>
        <w:spacing w:line="276" w:lineRule="auto"/>
        <w:jc w:val="center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5E0ACAC6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519A9386" w14:textId="77777777" w:rsidR="00450FDF" w:rsidRPr="00FD0C90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1. Prima di cominciare</w:t>
      </w:r>
    </w:p>
    <w:p w14:paraId="6F36FEF5" w14:textId="77777777" w:rsidR="00450FDF" w:rsidRPr="004733A2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321A6F72" w14:textId="77777777" w:rsidR="00450FDF" w:rsidRPr="004733A2" w:rsidRDefault="00450FDF" w:rsidP="00450FDF">
      <w:pPr>
        <w:numPr>
          <w:ilvl w:val="0"/>
          <w:numId w:val="1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Verificare di avere le </w:t>
      </w:r>
      <w:r w:rsidRPr="004733A2">
        <w:rPr>
          <w:rFonts w:ascii="Helvetica Neue Light" w:eastAsia="Times New Roman" w:hAnsi="Helvetica Neue Light" w:cs="Times New Roman"/>
          <w:sz w:val="21"/>
          <w:szCs w:val="21"/>
          <w:u w:val="single"/>
        </w:rPr>
        <w:t>credenziali Unimore (Esse3):</w:t>
      </w:r>
    </w:p>
    <w:p w14:paraId="3B32343E" w14:textId="77777777" w:rsidR="00450FDF" w:rsidRPr="004733A2" w:rsidRDefault="00450FDF" w:rsidP="00450FDF">
      <w:pPr>
        <w:numPr>
          <w:ilvl w:val="1"/>
          <w:numId w:val="1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studenti già immatricolati in UNIMORE </w:t>
      </w:r>
      <w:r w:rsidRPr="004733A2">
        <w:rPr>
          <w:rFonts w:ascii="Times New Roman" w:eastAsia="Times New Roman" w:hAnsi="Times New Roman" w:cs="Times New Roman"/>
          <w:sz w:val="21"/>
          <w:szCs w:val="21"/>
        </w:rPr>
        <w:t>→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usano quelle già in possesso;</w:t>
      </w:r>
    </w:p>
    <w:p w14:paraId="100B0179" w14:textId="77777777" w:rsidR="00450FDF" w:rsidRPr="004733A2" w:rsidRDefault="00450FDF" w:rsidP="00450FDF">
      <w:pPr>
        <w:numPr>
          <w:ilvl w:val="1"/>
          <w:numId w:val="1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studenti provenienti da altri atenei </w:t>
      </w:r>
      <w:r w:rsidRPr="004733A2">
        <w:rPr>
          <w:rFonts w:ascii="Times New Roman" w:eastAsia="Times New Roman" w:hAnsi="Times New Roman" w:cs="Times New Roman"/>
          <w:sz w:val="21"/>
          <w:szCs w:val="21"/>
        </w:rPr>
        <w:t>→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le ottengono al momento della domanda di ammissione.</w:t>
      </w:r>
    </w:p>
    <w:p w14:paraId="6653C353" w14:textId="3AFEA69E" w:rsidR="00450FDF" w:rsidRPr="00FD0C90" w:rsidRDefault="00450FDF" w:rsidP="00450FDF">
      <w:pPr>
        <w:numPr>
          <w:ilvl w:val="0"/>
          <w:numId w:val="1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Apple Color Emoji" w:eastAsia="Times New Roman" w:hAnsi="Apple Color Emoji" w:cs="Apple Color Emoji"/>
          <w:sz w:val="21"/>
          <w:szCs w:val="21"/>
        </w:rPr>
        <w:t>⚠️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Se non si hanno ancora le credenziali, richiederle per tempo.</w:t>
      </w:r>
    </w:p>
    <w:p w14:paraId="64E4490A" w14:textId="11FAB4DF" w:rsidR="00450FDF" w:rsidRPr="00FD0C90" w:rsidRDefault="004C0DF7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572C8725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145FB462" w14:textId="529770D6" w:rsidR="00450FDF" w:rsidRPr="00FD0C90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2</w:t>
      </w:r>
      <w:r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. Configurazione preliminare</w:t>
      </w:r>
      <w:r w:rsidRPr="00FD0C90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 xml:space="preserve"> (da fare</w:t>
      </w:r>
      <w:r w:rsidRPr="00FD0C90">
        <w:rPr>
          <w:sz w:val="21"/>
          <w:szCs w:val="21"/>
        </w:rPr>
        <w:t xml:space="preserve"> </w:t>
      </w:r>
      <w:r w:rsidRPr="00FD0C90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almeno il giorno prima della prova)</w:t>
      </w:r>
    </w:p>
    <w:p w14:paraId="6D36E6B0" w14:textId="77777777" w:rsidR="00450FDF" w:rsidRPr="00FD0C90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479A4A8C" w14:textId="77777777" w:rsidR="00450FDF" w:rsidRPr="00FD0C90" w:rsidRDefault="00450FDF" w:rsidP="00450FDF">
      <w:pPr>
        <w:numPr>
          <w:ilvl w:val="0"/>
          <w:numId w:val="2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sz w:val="21"/>
          <w:szCs w:val="21"/>
        </w:rPr>
        <w:t>La prova può essere svolta ESCLUSIVAMENTE con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un personal computer</w:t>
      </w:r>
    </w:p>
    <w:p w14:paraId="01C9F73C" w14:textId="0C0979F2" w:rsidR="00FD0C90" w:rsidRPr="004733A2" w:rsidRDefault="00450FDF" w:rsidP="00FD0C90">
      <w:pPr>
        <w:numPr>
          <w:ilvl w:val="0"/>
          <w:numId w:val="2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Accedere al sito </w:t>
      </w:r>
      <w:r w:rsidRPr="004733A2">
        <w:rPr>
          <w:rFonts w:ascii="Apple Color Emoji" w:eastAsia="Times New Roman" w:hAnsi="Apple Color Emoji" w:cs="Apple Color Emoji"/>
          <w:sz w:val="21"/>
          <w:szCs w:val="21"/>
        </w:rPr>
        <w:t>👉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  <w:hyperlink r:id="rId8" w:tgtFrame="_new" w:history="1">
        <w:r w:rsidRPr="004733A2">
          <w:rPr>
            <w:rFonts w:ascii="Helvetica Neue Light" w:eastAsia="Times New Roman" w:hAnsi="Helvetica Neue Light" w:cs="Times New Roman"/>
            <w:color w:val="0000FF"/>
            <w:sz w:val="21"/>
            <w:szCs w:val="21"/>
            <w:u w:val="single"/>
          </w:rPr>
          <w:t>https://proveammissione.unimore.it/login/index.php</w:t>
        </w:r>
      </w:hyperlink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per c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onfigurare il </w:t>
      </w:r>
      <w:r w:rsidRPr="004733A2">
        <w:rPr>
          <w:rFonts w:ascii="Helvetica Neue Light" w:eastAsia="Times New Roman" w:hAnsi="Helvetica Neue Light" w:cs="Times New Roman"/>
          <w:sz w:val="21"/>
          <w:szCs w:val="21"/>
          <w:u w:val="single"/>
        </w:rPr>
        <w:t>Safe Exam Browser (SEB)</w:t>
      </w:r>
    </w:p>
    <w:p w14:paraId="6E26E068" w14:textId="77777777" w:rsidR="00FD0C90" w:rsidRPr="00FD0C90" w:rsidRDefault="00450FDF" w:rsidP="00450FDF">
      <w:pPr>
        <w:numPr>
          <w:ilvl w:val="0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sz w:val="21"/>
          <w:szCs w:val="21"/>
        </w:rPr>
        <w:t>Per accedere occorrono le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credenziali</w:t>
      </w:r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UNIMORE (NON SPID)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, </w:t>
      </w:r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poi 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>cliccare su: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br/>
      </w:r>
      <w:r w:rsidRPr="004733A2">
        <w:rPr>
          <w:rFonts w:ascii="Apple Color Emoji" w:eastAsia="Times New Roman" w:hAnsi="Apple Color Emoji" w:cs="Apple Color Emoji"/>
          <w:sz w:val="21"/>
          <w:szCs w:val="21"/>
        </w:rPr>
        <w:t>👉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“Pagina di test – Safe Exam Browser”.</w:t>
      </w:r>
      <w:r w:rsidR="00FD0C90"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</w:p>
    <w:p w14:paraId="01598494" w14:textId="77777777" w:rsidR="00FD0C90" w:rsidRPr="00FD0C90" w:rsidRDefault="00FD0C90" w:rsidP="00FD0C90">
      <w:pPr>
        <w:spacing w:line="276" w:lineRule="auto"/>
        <w:ind w:left="720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794269FD" w14:textId="647BEDAA" w:rsidR="00450FDF" w:rsidRPr="00FD0C90" w:rsidRDefault="00FD0C90" w:rsidP="00297803">
      <w:pPr>
        <w:spacing w:line="276" w:lineRule="auto"/>
        <w:ind w:left="720"/>
        <w:rPr>
          <w:rFonts w:ascii="Helvetica Neue Light" w:eastAsia="Times New Roman" w:hAnsi="Helvetica Neue Light" w:cs="Times New Roman"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noProof/>
          <w:sz w:val="21"/>
          <w:szCs w:val="21"/>
        </w:rPr>
        <w:drawing>
          <wp:inline distT="0" distB="0" distL="0" distR="0" wp14:anchorId="4FC1D3AF" wp14:editId="46391DF4">
            <wp:extent cx="4441372" cy="3100390"/>
            <wp:effectExtent l="0" t="0" r="3810" b="0"/>
            <wp:docPr id="940818644" name="Immagine 1" descr="Immagine che contiene testo, software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18644" name="Immagine 1" descr="Immagine che contiene testo, software, Pagina Web, Sito Web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9779" cy="312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FA6D2" w14:textId="77777777" w:rsidR="00FD0C90" w:rsidRDefault="00FD0C90" w:rsidP="00FD0C90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0F0EA068" w14:textId="77777777" w:rsidR="00297803" w:rsidRPr="004733A2" w:rsidRDefault="00297803" w:rsidP="00FD0C90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03E90E84" w14:textId="77777777" w:rsidR="00450FDF" w:rsidRPr="004733A2" w:rsidRDefault="00450FDF" w:rsidP="00450FDF">
      <w:pPr>
        <w:numPr>
          <w:ilvl w:val="0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Seguire le istruzioni e svolgere il “Quiz di prova” tramite SEB.</w:t>
      </w:r>
    </w:p>
    <w:p w14:paraId="1EDE9E52" w14:textId="2C1DED67" w:rsidR="00450FDF" w:rsidRPr="004733A2" w:rsidRDefault="00450FDF" w:rsidP="00450FDF">
      <w:pPr>
        <w:numPr>
          <w:ilvl w:val="1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lastRenderedPageBreak/>
        <w:t>Simula la prova reale</w:t>
      </w:r>
      <w:r w:rsidR="00FD0C90"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</w:p>
    <w:p w14:paraId="5D6C6463" w14:textId="77777777" w:rsidR="00450FDF" w:rsidRPr="004733A2" w:rsidRDefault="00450FDF" w:rsidP="00450FDF">
      <w:pPr>
        <w:numPr>
          <w:ilvl w:val="1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Permette di verificare il corretto funzionamento del computer.</w:t>
      </w:r>
    </w:p>
    <w:p w14:paraId="7FEA749A" w14:textId="13295AB1" w:rsidR="00450FDF" w:rsidRDefault="00450FDF" w:rsidP="00450FDF">
      <w:pPr>
        <w:numPr>
          <w:ilvl w:val="1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Apple Color Emoji" w:eastAsia="Times New Roman" w:hAnsi="Apple Color Emoji" w:cs="Apple Color Emoji"/>
          <w:sz w:val="21"/>
          <w:szCs w:val="21"/>
        </w:rPr>
        <w:t>⚠️</w:t>
      </w:r>
      <w:r w:rsidRPr="004733A2">
        <w:rPr>
          <w:rFonts w:ascii="Helvetica Neue Light" w:eastAsia="Times New Roman" w:hAnsi="Helvetica Neue Light" w:cs="Times New Roman"/>
          <w:sz w:val="21"/>
          <w:szCs w:val="21"/>
        </w:rPr>
        <w:t xml:space="preserve"> Da fare almeno il giorno prima della prova.</w:t>
      </w:r>
      <w:r w:rsidR="00297803"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</w:p>
    <w:p w14:paraId="0653A5BE" w14:textId="0C6059FD" w:rsidR="00297803" w:rsidRPr="00297803" w:rsidRDefault="00297803" w:rsidP="00297803">
      <w:pPr>
        <w:pStyle w:val="Paragrafoelenco"/>
        <w:numPr>
          <w:ilvl w:val="0"/>
          <w:numId w:val="3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 xml:space="preserve">La </w:t>
      </w:r>
      <w:r w:rsidRPr="00297803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password SOLO per simulazione è 1234</w:t>
      </w:r>
      <w:r>
        <w:rPr>
          <w:rFonts w:ascii="Helvetica Neue Light" w:eastAsia="Times New Roman" w:hAnsi="Helvetica Neue Light" w:cs="Times New Roman"/>
          <w:sz w:val="21"/>
          <w:szCs w:val="21"/>
        </w:rPr>
        <w:t xml:space="preserve">. La password per la prova reale sarà fornita il giorno stesso della prova (vedi punto 3). </w:t>
      </w:r>
    </w:p>
    <w:p w14:paraId="72C74623" w14:textId="77777777" w:rsidR="00450FDF" w:rsidRPr="00FD0C90" w:rsidRDefault="00450FDF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18AAB8DA" w14:textId="76B77E28" w:rsidR="00450FDF" w:rsidRP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noProof/>
          <w:sz w:val="21"/>
          <w:szCs w:val="21"/>
        </w:rPr>
        <w:drawing>
          <wp:inline distT="0" distB="0" distL="0" distR="0" wp14:anchorId="00F32D9F" wp14:editId="4F390E61">
            <wp:extent cx="6113901" cy="4902926"/>
            <wp:effectExtent l="0" t="0" r="0" b="0"/>
            <wp:docPr id="1686389985" name="Immagine 1" descr="Immagine che contiene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89985" name="Immagine 1" descr="Immagine che contiene testo, schermata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433" cy="491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EF78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005952A3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5F7FA070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737E5616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76A74C8D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63D7DEB2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3EF09DF0" w14:textId="77777777" w:rsid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6A486B5F" w14:textId="77777777" w:rsidR="00FD0C90" w:rsidRPr="00FD0C90" w:rsidRDefault="00FD0C90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064A3638" w14:textId="1E7E02A8" w:rsidR="00450FDF" w:rsidRPr="00FD0C90" w:rsidRDefault="004C0DF7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4CCF7E27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00890BFA" w14:textId="146352D1" w:rsidR="00450FDF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 w:rsidRPr="00FD0C90">
        <w:rPr>
          <w:rFonts w:ascii="Helvetica Neue Light" w:eastAsia="Times New Roman" w:hAnsi="Helvetica Neue Light" w:cs="Times New Roman"/>
          <w:b/>
          <w:bCs/>
          <w:sz w:val="21"/>
          <w:szCs w:val="21"/>
        </w:rPr>
        <w:lastRenderedPageBreak/>
        <w:t>3</w:t>
      </w:r>
      <w:r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 xml:space="preserve">. </w:t>
      </w:r>
      <w:r w:rsidRPr="00FD0C90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Il giorno della prova</w:t>
      </w:r>
    </w:p>
    <w:p w14:paraId="5E5E39D9" w14:textId="77777777" w:rsidR="00EA47ED" w:rsidRPr="004733A2" w:rsidRDefault="00EA47ED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4FAE53BF" w14:textId="06B04B13" w:rsidR="00450FDF" w:rsidRPr="004733A2" w:rsidRDefault="00450FDF" w:rsidP="00450FDF">
      <w:pPr>
        <w:numPr>
          <w:ilvl w:val="0"/>
          <w:numId w:val="4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Il giorno della prova è necessario collegarsi anche a Google Meet con un secondo dispositivo (cellulare)</w:t>
      </w:r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al link </w:t>
      </w:r>
      <w:r w:rsidRPr="004733A2">
        <w:rPr>
          <w:rFonts w:ascii="Apple Color Emoji" w:eastAsia="Times New Roman" w:hAnsi="Apple Color Emoji" w:cs="Apple Color Emoji"/>
          <w:b/>
          <w:bCs/>
          <w:sz w:val="21"/>
          <w:szCs w:val="21"/>
        </w:rPr>
        <w:t>👉</w:t>
      </w:r>
      <w:r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 xml:space="preserve"> </w:t>
      </w:r>
      <w:hyperlink r:id="rId11" w:history="1">
        <w:r w:rsidRPr="00EA47ED">
          <w:rPr>
            <w:rStyle w:val="Collegamentoipertestuale"/>
            <w:rFonts w:ascii="Helvetica Neue Light" w:eastAsia="Times New Roman" w:hAnsi="Helvetica Neue Light" w:cs="Times New Roman"/>
            <w:sz w:val="21"/>
            <w:szCs w:val="21"/>
          </w:rPr>
          <w:t>meet.google.com/thx-whoq-och</w:t>
        </w:r>
      </w:hyperlink>
    </w:p>
    <w:p w14:paraId="6DCFB68D" w14:textId="40C6E716" w:rsidR="00450FDF" w:rsidRPr="004733A2" w:rsidRDefault="00EA47ED" w:rsidP="00450FDF">
      <w:pPr>
        <w:numPr>
          <w:ilvl w:val="0"/>
          <w:numId w:val="4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>Collegarsi all</w:t>
      </w:r>
      <w:r w:rsidR="00450FDF" w:rsidRPr="004733A2">
        <w:rPr>
          <w:rFonts w:ascii="Helvetica Neue Light" w:eastAsia="Times New Roman" w:hAnsi="Helvetica Neue Light" w:cs="Times New Roman"/>
          <w:sz w:val="21"/>
          <w:szCs w:val="21"/>
        </w:rPr>
        <w:t>’aula virtuale è obbligatori</w:t>
      </w:r>
      <w:r>
        <w:rPr>
          <w:rFonts w:ascii="Helvetica Neue Light" w:eastAsia="Times New Roman" w:hAnsi="Helvetica Neue Light" w:cs="Times New Roman"/>
          <w:sz w:val="21"/>
          <w:szCs w:val="21"/>
        </w:rPr>
        <w:t>o</w:t>
      </w:r>
      <w:r w:rsidR="00450FDF" w:rsidRPr="004733A2">
        <w:rPr>
          <w:rFonts w:ascii="Helvetica Neue Light" w:eastAsia="Times New Roman" w:hAnsi="Helvetica Neue Light" w:cs="Times New Roman"/>
          <w:sz w:val="21"/>
          <w:szCs w:val="21"/>
        </w:rPr>
        <w:t>:</w:t>
      </w:r>
    </w:p>
    <w:p w14:paraId="549B3C34" w14:textId="77777777" w:rsidR="00450FDF" w:rsidRPr="004733A2" w:rsidRDefault="00450FDF" w:rsidP="00450FDF">
      <w:pPr>
        <w:numPr>
          <w:ilvl w:val="1"/>
          <w:numId w:val="4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solo lì verrà comunicata la password di accesso al test;</w:t>
      </w:r>
    </w:p>
    <w:p w14:paraId="10E4ABC6" w14:textId="103A902D" w:rsidR="00450FDF" w:rsidRPr="004733A2" w:rsidRDefault="00450FDF" w:rsidP="00450FDF">
      <w:pPr>
        <w:numPr>
          <w:ilvl w:val="1"/>
          <w:numId w:val="4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senza partecipazione a Meet non è possibile svolgere la prova.</w:t>
      </w:r>
    </w:p>
    <w:p w14:paraId="3926FE3C" w14:textId="1FABD7AE" w:rsidR="00450FDF" w:rsidRPr="004733A2" w:rsidRDefault="004C0DF7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5209C00D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1BC82803" w14:textId="6127E51B" w:rsidR="00450FDF" w:rsidRPr="00FD0C90" w:rsidRDefault="00EA47ED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4</w:t>
      </w:r>
      <w:r w:rsidR="00450FDF"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. Controllo di identità</w:t>
      </w:r>
    </w:p>
    <w:p w14:paraId="7381CC40" w14:textId="77777777" w:rsidR="00450FDF" w:rsidRPr="004733A2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68B3C4D1" w14:textId="77777777" w:rsidR="00450FDF" w:rsidRPr="004733A2" w:rsidRDefault="00450FDF" w:rsidP="00450FDF">
      <w:pPr>
        <w:numPr>
          <w:ilvl w:val="0"/>
          <w:numId w:val="5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Tenere acceso e puntato su di sé il cellulare collegato a Meet per tutta la durata della prova.</w:t>
      </w:r>
    </w:p>
    <w:p w14:paraId="53927BF0" w14:textId="77777777" w:rsidR="00450FDF" w:rsidRPr="004733A2" w:rsidRDefault="00450FDF" w:rsidP="00450FDF">
      <w:pPr>
        <w:numPr>
          <w:ilvl w:val="0"/>
          <w:numId w:val="5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Mostrare:</w:t>
      </w:r>
    </w:p>
    <w:p w14:paraId="35A98340" w14:textId="2B1AD696" w:rsidR="00450FDF" w:rsidRPr="00EA47ED" w:rsidRDefault="00450FDF" w:rsidP="00EA47ED">
      <w:pPr>
        <w:numPr>
          <w:ilvl w:val="1"/>
          <w:numId w:val="5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l’ambiente circostante</w:t>
      </w:r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a richiesta</w:t>
      </w:r>
      <w:r w:rsidR="00EA47ED"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  <w:r w:rsidRPr="00EA47ED">
        <w:rPr>
          <w:rFonts w:ascii="Helvetica Neue Light" w:eastAsia="Times New Roman" w:hAnsi="Helvetica Neue Light" w:cs="Times New Roman"/>
          <w:sz w:val="21"/>
          <w:szCs w:val="21"/>
        </w:rPr>
        <w:t>(senza oggetti, libri, portatili, persone, ecc.);</w:t>
      </w:r>
    </w:p>
    <w:p w14:paraId="431CF8A7" w14:textId="77777777" w:rsidR="00450FDF" w:rsidRPr="004733A2" w:rsidRDefault="00450FDF" w:rsidP="00450FDF">
      <w:pPr>
        <w:numPr>
          <w:ilvl w:val="1"/>
          <w:numId w:val="5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un documento di identità.</w:t>
      </w:r>
    </w:p>
    <w:p w14:paraId="497C06AB" w14:textId="0432A9B1" w:rsidR="00450FDF" w:rsidRPr="004733A2" w:rsidRDefault="00450FDF" w:rsidP="00450FDF">
      <w:pPr>
        <w:numPr>
          <w:ilvl w:val="0"/>
          <w:numId w:val="5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Dopo la verifica, su Meet verrà comunicata la password necessaria per accedere al quiz</w:t>
      </w:r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sempre alla pagina </w:t>
      </w:r>
      <w:hyperlink r:id="rId12" w:history="1">
        <w:r w:rsidRPr="00FD0C90">
          <w:rPr>
            <w:rStyle w:val="Collegamentoipertestuale"/>
            <w:rFonts w:ascii="Helvetica Neue Light" w:eastAsia="Times New Roman" w:hAnsi="Helvetica Neue Light" w:cs="Times New Roman"/>
            <w:sz w:val="21"/>
            <w:szCs w:val="21"/>
          </w:rPr>
          <w:t>https://proveammissione.unimore.it/</w:t>
        </w:r>
      </w:hyperlink>
      <w:r w:rsidRPr="00FD0C90">
        <w:rPr>
          <w:rFonts w:ascii="Helvetica Neue Light" w:eastAsia="Times New Roman" w:hAnsi="Helvetica Neue Light" w:cs="Times New Roman"/>
          <w:sz w:val="21"/>
          <w:szCs w:val="21"/>
        </w:rPr>
        <w:t xml:space="preserve"> e successivamente cliccando su “Prova di ammissione - Salute e sport - a.a. 2025-26”</w:t>
      </w:r>
    </w:p>
    <w:p w14:paraId="04F1BE83" w14:textId="6E286B5E" w:rsidR="00450FDF" w:rsidRPr="00FD0C90" w:rsidRDefault="004C0DF7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4FE76D48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60860114" w14:textId="124CC269" w:rsidR="00450FDF" w:rsidRPr="00FD0C90" w:rsidRDefault="00EA47ED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5</w:t>
      </w:r>
      <w:r w:rsidR="00450FDF"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. Svolgimento della prova</w:t>
      </w:r>
    </w:p>
    <w:p w14:paraId="47C1A907" w14:textId="77777777" w:rsidR="00450FDF" w:rsidRPr="004733A2" w:rsidRDefault="00450FDF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7A3BDC75" w14:textId="77777777" w:rsidR="00450FDF" w:rsidRPr="004733A2" w:rsidRDefault="00450FDF" w:rsidP="00450FDF">
      <w:pPr>
        <w:numPr>
          <w:ilvl w:val="0"/>
          <w:numId w:val="6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Durata: 40 minuti dal momento dell’inserimento della password.</w:t>
      </w:r>
    </w:p>
    <w:p w14:paraId="65857FA5" w14:textId="77777777" w:rsidR="00450FDF" w:rsidRPr="004733A2" w:rsidRDefault="00450FDF" w:rsidP="00450FDF">
      <w:pPr>
        <w:numPr>
          <w:ilvl w:val="1"/>
          <w:numId w:val="6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Es.: se si inizia alle 15:37, la prova termina alle 16:17.</w:t>
      </w:r>
    </w:p>
    <w:p w14:paraId="4D7EC29E" w14:textId="77777777" w:rsidR="00450FDF" w:rsidRPr="004733A2" w:rsidRDefault="00450FDF" w:rsidP="00450FDF">
      <w:pPr>
        <w:numPr>
          <w:ilvl w:val="0"/>
          <w:numId w:val="6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Allo scadere del tempo, il test viene inviato automaticamente.</w:t>
      </w:r>
    </w:p>
    <w:p w14:paraId="12FD13E6" w14:textId="77777777" w:rsidR="00450FDF" w:rsidRPr="004733A2" w:rsidRDefault="00450FDF" w:rsidP="00450FDF">
      <w:pPr>
        <w:numPr>
          <w:ilvl w:val="0"/>
          <w:numId w:val="6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Subito dopo sarà visibile il punteggio ottenuto.</w:t>
      </w:r>
    </w:p>
    <w:p w14:paraId="11F112A2" w14:textId="77777777" w:rsidR="00450FDF" w:rsidRPr="004733A2" w:rsidRDefault="004C0DF7" w:rsidP="00450FDF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59AB3C47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30CE506A" w14:textId="761D9729" w:rsidR="00450FDF" w:rsidRDefault="00EA47ED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  <w:r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6</w:t>
      </w:r>
      <w:r w:rsidR="00450FDF" w:rsidRPr="004733A2"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. Fine della prova</w:t>
      </w:r>
    </w:p>
    <w:p w14:paraId="41332BF5" w14:textId="77777777" w:rsidR="00FD0C90" w:rsidRPr="004733A2" w:rsidRDefault="00FD0C90" w:rsidP="00450FDF">
      <w:pPr>
        <w:spacing w:line="276" w:lineRule="auto"/>
        <w:outlineLvl w:val="1"/>
        <w:rPr>
          <w:rFonts w:ascii="Helvetica Neue Light" w:eastAsia="Times New Roman" w:hAnsi="Helvetica Neue Light" w:cs="Times New Roman"/>
          <w:b/>
          <w:bCs/>
          <w:sz w:val="21"/>
          <w:szCs w:val="21"/>
        </w:rPr>
      </w:pPr>
    </w:p>
    <w:p w14:paraId="7496EC47" w14:textId="77777777" w:rsidR="00450FDF" w:rsidRPr="004733A2" w:rsidRDefault="00450FDF" w:rsidP="00450FDF">
      <w:pPr>
        <w:numPr>
          <w:ilvl w:val="0"/>
          <w:numId w:val="7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Al termine, scollegarsi da:</w:t>
      </w:r>
    </w:p>
    <w:p w14:paraId="5CF35761" w14:textId="77777777" w:rsidR="00450FDF" w:rsidRPr="004733A2" w:rsidRDefault="00450FDF" w:rsidP="00450FDF">
      <w:pPr>
        <w:numPr>
          <w:ilvl w:val="1"/>
          <w:numId w:val="7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Safe Exam Browser</w:t>
      </w:r>
    </w:p>
    <w:p w14:paraId="27C8A5AB" w14:textId="3309E453" w:rsidR="00450FDF" w:rsidRPr="00FD0C90" w:rsidRDefault="00450FDF" w:rsidP="00450FDF">
      <w:pPr>
        <w:numPr>
          <w:ilvl w:val="1"/>
          <w:numId w:val="7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733A2">
        <w:rPr>
          <w:rFonts w:ascii="Helvetica Neue Light" w:eastAsia="Times New Roman" w:hAnsi="Helvetica Neue Light" w:cs="Times New Roman"/>
          <w:sz w:val="21"/>
          <w:szCs w:val="21"/>
        </w:rPr>
        <w:t>Google Meet</w:t>
      </w:r>
    </w:p>
    <w:p w14:paraId="007AC77E" w14:textId="77777777" w:rsidR="00FD0C90" w:rsidRDefault="00FD0C90" w:rsidP="00EA47ED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0587A1A7" w14:textId="43B93588" w:rsidR="00DE5976" w:rsidRDefault="004C0DF7" w:rsidP="00EA47ED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noProof/>
          <w:sz w:val="21"/>
          <w:szCs w:val="21"/>
        </w:rPr>
        <w:pict w14:anchorId="0F5ACE7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6FFF7AC" w14:textId="77777777" w:rsidR="00DE5976" w:rsidRDefault="00DE5976" w:rsidP="00EA47ED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p w14:paraId="77D7CCED" w14:textId="0393C11B" w:rsidR="0049747B" w:rsidRDefault="0049747B" w:rsidP="00EA47ED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b/>
          <w:bCs/>
          <w:sz w:val="21"/>
          <w:szCs w:val="21"/>
        </w:rPr>
        <w:t>Troubleshooting:</w:t>
      </w:r>
    </w:p>
    <w:p w14:paraId="109AC5DA" w14:textId="4EA32CFA" w:rsidR="00DE5976" w:rsidRDefault="0049747B" w:rsidP="00EA47ED">
      <w:p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>I</w:t>
      </w:r>
      <w:r w:rsidR="00DE5976">
        <w:rPr>
          <w:rFonts w:ascii="Helvetica Neue Light" w:eastAsia="Times New Roman" w:hAnsi="Helvetica Neue Light" w:cs="Times New Roman"/>
          <w:sz w:val="21"/>
          <w:szCs w:val="21"/>
        </w:rPr>
        <w:t>n caso di difficoltà ad accedere al test:</w:t>
      </w:r>
    </w:p>
    <w:p w14:paraId="6D973E23" w14:textId="66DE2F30" w:rsidR="00DE5976" w:rsidRPr="0049747B" w:rsidRDefault="0049747B" w:rsidP="0049747B">
      <w:pPr>
        <w:pStyle w:val="Paragrafoelenco"/>
        <w:numPr>
          <w:ilvl w:val="0"/>
          <w:numId w:val="8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 w:rsidRPr="0049747B">
        <w:rPr>
          <w:rFonts w:ascii="Helvetica Neue Light" w:eastAsia="Times New Roman" w:hAnsi="Helvetica Neue Light" w:cs="Times New Roman"/>
          <w:sz w:val="21"/>
          <w:szCs w:val="21"/>
        </w:rPr>
        <w:t>C</w:t>
      </w:r>
      <w:r w:rsidR="00DE5976" w:rsidRPr="0049747B">
        <w:rPr>
          <w:rFonts w:ascii="Helvetica Neue Light" w:eastAsia="Times New Roman" w:hAnsi="Helvetica Neue Light" w:cs="Times New Roman"/>
          <w:sz w:val="21"/>
          <w:szCs w:val="21"/>
        </w:rPr>
        <w:t>hiude</w:t>
      </w:r>
      <w:r>
        <w:rPr>
          <w:rFonts w:ascii="Helvetica Neue Light" w:eastAsia="Times New Roman" w:hAnsi="Helvetica Neue Light" w:cs="Times New Roman"/>
          <w:sz w:val="21"/>
          <w:szCs w:val="21"/>
        </w:rPr>
        <w:t>r</w:t>
      </w:r>
      <w:r w:rsidR="00DE5976" w:rsidRPr="0049747B">
        <w:rPr>
          <w:rFonts w:ascii="Helvetica Neue Light" w:eastAsia="Times New Roman" w:hAnsi="Helvetica Neue Light" w:cs="Times New Roman"/>
          <w:sz w:val="21"/>
          <w:szCs w:val="21"/>
        </w:rPr>
        <w:t>e tutti i</w:t>
      </w:r>
      <w:r>
        <w:rPr>
          <w:rFonts w:ascii="Helvetica Neue Light" w:eastAsia="Times New Roman" w:hAnsi="Helvetica Neue Light" w:cs="Times New Roman"/>
          <w:sz w:val="21"/>
          <w:szCs w:val="21"/>
        </w:rPr>
        <w:t xml:space="preserve"> </w:t>
      </w:r>
      <w:r w:rsidR="00DE5976" w:rsidRPr="0049747B">
        <w:rPr>
          <w:rFonts w:ascii="Helvetica Neue Light" w:eastAsia="Times New Roman" w:hAnsi="Helvetica Neue Light" w:cs="Times New Roman"/>
          <w:sz w:val="21"/>
          <w:szCs w:val="21"/>
        </w:rPr>
        <w:t>programmi</w:t>
      </w:r>
    </w:p>
    <w:p w14:paraId="53C871CB" w14:textId="752647BC" w:rsidR="00DE5976" w:rsidRPr="0049747B" w:rsidRDefault="0049747B" w:rsidP="0049747B">
      <w:pPr>
        <w:pStyle w:val="Paragrafoelenco"/>
        <w:numPr>
          <w:ilvl w:val="0"/>
          <w:numId w:val="8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>R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>i</w:t>
      </w:r>
      <w:r w:rsidR="00DE5976" w:rsidRPr="0049747B">
        <w:rPr>
          <w:rFonts w:ascii="Helvetica Neue Light" w:eastAsia="Times New Roman" w:hAnsi="Helvetica Neue Light" w:cs="Times New Roman"/>
          <w:sz w:val="21"/>
          <w:szCs w:val="21"/>
        </w:rPr>
        <w:t xml:space="preserve">aprire il file di 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 xml:space="preserve">accesso alla prova: 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>SEB_proveammissione.seb</w:t>
      </w:r>
    </w:p>
    <w:p w14:paraId="555FC2EF" w14:textId="4AEDA87E" w:rsidR="0049747B" w:rsidRDefault="0049747B" w:rsidP="0049747B">
      <w:pPr>
        <w:pStyle w:val="Paragrafoelenco"/>
        <w:numPr>
          <w:ilvl w:val="0"/>
          <w:numId w:val="8"/>
        </w:numPr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>I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 xml:space="preserve">nserire la password richiesta:  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>lm2023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 xml:space="preserve"> (elle emme 2023)</w:t>
      </w:r>
    </w:p>
    <w:p w14:paraId="5DDF1810" w14:textId="7124C2F0" w:rsidR="0049747B" w:rsidRPr="0049747B" w:rsidRDefault="0049747B" w:rsidP="0049747B">
      <w:pPr>
        <w:pStyle w:val="Paragrafoelenco"/>
        <w:numPr>
          <w:ilvl w:val="0"/>
          <w:numId w:val="8"/>
        </w:numPr>
        <w:rPr>
          <w:rFonts w:ascii="Helvetica Neue Light" w:eastAsia="Times New Roman" w:hAnsi="Helvetica Neue Light" w:cs="Times New Roman"/>
          <w:sz w:val="21"/>
          <w:szCs w:val="21"/>
        </w:rPr>
      </w:pPr>
      <w:r>
        <w:rPr>
          <w:rFonts w:ascii="Helvetica Neue Light" w:eastAsia="Times New Roman" w:hAnsi="Helvetica Neue Light" w:cs="Times New Roman"/>
          <w:sz w:val="21"/>
          <w:szCs w:val="21"/>
        </w:rPr>
        <w:t>Accedre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 xml:space="preserve"> alla pagina </w:t>
      </w:r>
      <w:r w:rsidRPr="0049747B">
        <w:rPr>
          <w:rFonts w:ascii="Helvetica Neue Light" w:eastAsia="Times New Roman" w:hAnsi="Helvetica Neue Light" w:cs="Times New Roman"/>
          <w:sz w:val="21"/>
          <w:szCs w:val="21"/>
        </w:rPr>
        <w:t>Prova di ammissione - Salute e sport - a.a. 2025-26”</w:t>
      </w:r>
    </w:p>
    <w:p w14:paraId="4B3843AB" w14:textId="52AAF52E" w:rsidR="0049747B" w:rsidRPr="0049747B" w:rsidRDefault="0049747B" w:rsidP="0049747B">
      <w:pPr>
        <w:pStyle w:val="Paragrafoelenco"/>
        <w:spacing w:line="276" w:lineRule="auto"/>
        <w:rPr>
          <w:rFonts w:ascii="Helvetica Neue Light" w:eastAsia="Times New Roman" w:hAnsi="Helvetica Neue Light" w:cs="Times New Roman"/>
          <w:sz w:val="21"/>
          <w:szCs w:val="21"/>
        </w:rPr>
      </w:pPr>
    </w:p>
    <w:sectPr w:rsidR="0049747B" w:rsidRPr="0049747B" w:rsidSect="0049747B">
      <w:headerReference w:type="even" r:id="rId13"/>
      <w:headerReference w:type="default" r:id="rId14"/>
      <w:headerReference w:type="first" r:id="rId15"/>
      <w:pgSz w:w="11901" w:h="16817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4341" w14:textId="77777777" w:rsidR="004C0DF7" w:rsidRDefault="004C0DF7" w:rsidP="00AC3845">
      <w:r>
        <w:separator/>
      </w:r>
    </w:p>
  </w:endnote>
  <w:endnote w:type="continuationSeparator" w:id="0">
    <w:p w14:paraId="2ABF38D1" w14:textId="77777777" w:rsidR="004C0DF7" w:rsidRDefault="004C0DF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cademy Engraved LET">
    <w:altName w:val="Colonna MT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AF9F" w14:textId="77777777" w:rsidR="004C0DF7" w:rsidRDefault="004C0DF7" w:rsidP="00AC3845">
      <w:r>
        <w:separator/>
      </w:r>
    </w:p>
  </w:footnote>
  <w:footnote w:type="continuationSeparator" w:id="0">
    <w:p w14:paraId="12332CDD" w14:textId="77777777" w:rsidR="004C0DF7" w:rsidRDefault="004C0DF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09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45C50F78">
          <wp:extent cx="3463200" cy="2026486"/>
          <wp:effectExtent l="0" t="0" r="444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200" cy="2026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6A87637">
          <wp:extent cx="3469901" cy="2030407"/>
          <wp:effectExtent l="0" t="0" r="0" b="825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901" cy="20304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98E"/>
    <w:multiLevelType w:val="multilevel"/>
    <w:tmpl w:val="576E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31827"/>
    <w:multiLevelType w:val="multilevel"/>
    <w:tmpl w:val="81C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2571D"/>
    <w:multiLevelType w:val="multilevel"/>
    <w:tmpl w:val="910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66957"/>
    <w:multiLevelType w:val="multilevel"/>
    <w:tmpl w:val="013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7765D"/>
    <w:multiLevelType w:val="multilevel"/>
    <w:tmpl w:val="637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8411C"/>
    <w:multiLevelType w:val="multilevel"/>
    <w:tmpl w:val="CA3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90CD3"/>
    <w:multiLevelType w:val="hybridMultilevel"/>
    <w:tmpl w:val="7048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876B9"/>
    <w:multiLevelType w:val="multilevel"/>
    <w:tmpl w:val="DDC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236794">
    <w:abstractNumId w:val="5"/>
  </w:num>
  <w:num w:numId="2" w16cid:durableId="343826011">
    <w:abstractNumId w:val="7"/>
  </w:num>
  <w:num w:numId="3" w16cid:durableId="1660113809">
    <w:abstractNumId w:val="0"/>
  </w:num>
  <w:num w:numId="4" w16cid:durableId="1248002662">
    <w:abstractNumId w:val="3"/>
  </w:num>
  <w:num w:numId="5" w16cid:durableId="498275933">
    <w:abstractNumId w:val="4"/>
  </w:num>
  <w:num w:numId="6" w16cid:durableId="410352622">
    <w:abstractNumId w:val="1"/>
  </w:num>
  <w:num w:numId="7" w16cid:durableId="194388300">
    <w:abstractNumId w:val="2"/>
  </w:num>
  <w:num w:numId="8" w16cid:durableId="589198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1"/>
    <w:rsid w:val="00090FAD"/>
    <w:rsid w:val="000B310A"/>
    <w:rsid w:val="000C7262"/>
    <w:rsid w:val="00123618"/>
    <w:rsid w:val="0014733B"/>
    <w:rsid w:val="001911B5"/>
    <w:rsid w:val="001A12F0"/>
    <w:rsid w:val="001F1DA4"/>
    <w:rsid w:val="001F40D3"/>
    <w:rsid w:val="002422FE"/>
    <w:rsid w:val="002430E7"/>
    <w:rsid w:val="00297803"/>
    <w:rsid w:val="002B25C2"/>
    <w:rsid w:val="00317656"/>
    <w:rsid w:val="00433D91"/>
    <w:rsid w:val="00450FDF"/>
    <w:rsid w:val="0046553F"/>
    <w:rsid w:val="00485E4C"/>
    <w:rsid w:val="0049747B"/>
    <w:rsid w:val="004C0DF7"/>
    <w:rsid w:val="004E50F0"/>
    <w:rsid w:val="005135A4"/>
    <w:rsid w:val="0058426E"/>
    <w:rsid w:val="005D04FF"/>
    <w:rsid w:val="006513A9"/>
    <w:rsid w:val="006E7485"/>
    <w:rsid w:val="007A2B53"/>
    <w:rsid w:val="007B1960"/>
    <w:rsid w:val="007D7054"/>
    <w:rsid w:val="0081331A"/>
    <w:rsid w:val="00820BD4"/>
    <w:rsid w:val="0083414C"/>
    <w:rsid w:val="00843722"/>
    <w:rsid w:val="00861D95"/>
    <w:rsid w:val="00877A4D"/>
    <w:rsid w:val="00881878"/>
    <w:rsid w:val="008B5CF0"/>
    <w:rsid w:val="009153BA"/>
    <w:rsid w:val="0092154C"/>
    <w:rsid w:val="00946A4C"/>
    <w:rsid w:val="0097350D"/>
    <w:rsid w:val="00973AAD"/>
    <w:rsid w:val="009C1005"/>
    <w:rsid w:val="00A24FA9"/>
    <w:rsid w:val="00AC3845"/>
    <w:rsid w:val="00B17128"/>
    <w:rsid w:val="00C703C2"/>
    <w:rsid w:val="00CB5322"/>
    <w:rsid w:val="00CD3268"/>
    <w:rsid w:val="00CD51A3"/>
    <w:rsid w:val="00D63FF5"/>
    <w:rsid w:val="00D74F67"/>
    <w:rsid w:val="00DE5976"/>
    <w:rsid w:val="00E301E1"/>
    <w:rsid w:val="00E65EAF"/>
    <w:rsid w:val="00E84A1F"/>
    <w:rsid w:val="00EA47ED"/>
    <w:rsid w:val="00EE7FB1"/>
    <w:rsid w:val="00F00725"/>
    <w:rsid w:val="00FB1D07"/>
    <w:rsid w:val="00FB4B6A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50F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FD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9780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A4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ammissione.unimore.it/login/index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veammissione.unimore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et.google.com/thx-whoq-o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BDC8-1466-EC4C-95F3-AC3CA8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C:\tmp\DMR-ModelloW.dotx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Milena NASI</cp:lastModifiedBy>
  <cp:revision>2</cp:revision>
  <cp:lastPrinted>2015-04-03T12:51:00Z</cp:lastPrinted>
  <dcterms:created xsi:type="dcterms:W3CDTF">2025-10-20T08:27:00Z</dcterms:created>
  <dcterms:modified xsi:type="dcterms:W3CDTF">2025-10-20T08:27:00Z</dcterms:modified>
</cp:coreProperties>
</file>